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 w:line="54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临汾市卫健执法队日常监督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检查流程图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c">
            <w:drawing>
              <wp:inline distT="0" distB="0" distL="114300" distR="114300">
                <wp:extent cx="4686300" cy="7231380"/>
                <wp:effectExtent l="5080" t="4445" r="13970" b="22225"/>
                <wp:docPr id="56" name="画布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矩形 14"/>
                        <wps:cNvSpPr/>
                        <wps:spPr>
                          <a:xfrm>
                            <a:off x="0" y="0"/>
                            <a:ext cx="20574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确定检查内容、人员和时间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矩形 15"/>
                        <wps:cNvSpPr/>
                        <wps:spPr>
                          <a:xfrm>
                            <a:off x="3429000" y="0"/>
                            <a:ext cx="12573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制定检查方案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Rectangle 127"/>
                        <wps:cNvSpPr/>
                        <wps:spPr>
                          <a:xfrm>
                            <a:off x="0" y="495300"/>
                            <a:ext cx="46863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执法人员</w:t>
                              </w:r>
                              <w:r>
                                <w:rPr>
                                  <w:rFonts w:ascii="宋体" w:hAnsi="宋体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人以上，出示证件，说明来意，告知相对人权利和义务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直线 25"/>
                        <wps:cNvCnPr/>
                        <wps:spPr>
                          <a:xfrm>
                            <a:off x="4228465" y="29718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" name="矩形 26"/>
                        <wps:cNvSpPr/>
                        <wps:spPr>
                          <a:xfrm>
                            <a:off x="1600200" y="990600"/>
                            <a:ext cx="12573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现场检查、询问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直线 32"/>
                        <wps:cNvCnPr/>
                        <wps:spPr>
                          <a:xfrm>
                            <a:off x="4228465" y="148590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" name="矩形 33"/>
                        <wps:cNvSpPr/>
                        <wps:spPr>
                          <a:xfrm>
                            <a:off x="3314700" y="1684020"/>
                            <a:ext cx="13716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未发现违法行为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矩形 37"/>
                        <wps:cNvSpPr/>
                        <wps:spPr>
                          <a:xfrm>
                            <a:off x="0" y="1684020"/>
                            <a:ext cx="11430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发现违法行为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直线 39"/>
                        <wps:cNvCnPr/>
                        <wps:spPr>
                          <a:xfrm>
                            <a:off x="457200" y="148590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" name="矩形 46"/>
                        <wps:cNvSpPr/>
                        <wps:spPr>
                          <a:xfrm>
                            <a:off x="0" y="2476500"/>
                            <a:ext cx="914400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应当进行行政处罚的行为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矩形 47"/>
                        <wps:cNvSpPr/>
                        <wps:spPr>
                          <a:xfrm>
                            <a:off x="2628900" y="2476500"/>
                            <a:ext cx="914400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依法应当责令改正的行为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矩形 50"/>
                        <wps:cNvSpPr/>
                        <wps:spPr>
                          <a:xfrm>
                            <a:off x="0" y="3467100"/>
                            <a:ext cx="914400" cy="1089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制作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检查笔录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询问笔录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录音拍照</w:t>
                              </w:r>
                            </w:p>
                            <w:p>
                              <w:pPr>
                                <w:ind w:firstLine="105" w:firstLineChars="5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摄像等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矩形 51"/>
                        <wps:cNvSpPr/>
                        <wps:spPr>
                          <a:xfrm>
                            <a:off x="1257300" y="3467100"/>
                            <a:ext cx="10287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120" w:firstLineChars="5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请求报批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矩形 52"/>
                        <wps:cNvSpPr/>
                        <wps:spPr>
                          <a:xfrm>
                            <a:off x="2628900" y="3467100"/>
                            <a:ext cx="914400" cy="1089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制作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检查笔录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询问笔录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录音拍照摄像等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直线 53"/>
                        <wps:cNvCnPr/>
                        <wps:spPr>
                          <a:xfrm>
                            <a:off x="1828165" y="326898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" name="矩形 57"/>
                        <wps:cNvSpPr/>
                        <wps:spPr>
                          <a:xfrm flipH="1">
                            <a:off x="1257300" y="4061460"/>
                            <a:ext cx="10287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120" w:firstLineChars="5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证据保存</w:t>
                              </w:r>
                            </w:p>
                            <w:p>
                              <w:pPr>
                                <w:ind w:firstLine="120" w:firstLineChars="5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（</w:t>
                              </w:r>
                              <w:r>
                                <w:rPr>
                                  <w:sz w:val="24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日内）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直线 60"/>
                        <wps:cNvCnPr/>
                        <wps:spPr>
                          <a:xfrm>
                            <a:off x="3085465" y="455676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矩形 61"/>
                        <wps:cNvSpPr/>
                        <wps:spPr>
                          <a:xfrm>
                            <a:off x="2628900" y="4754880"/>
                            <a:ext cx="9144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责令改正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直线 63"/>
                        <wps:cNvCnPr/>
                        <wps:spPr>
                          <a:xfrm>
                            <a:off x="3085465" y="505206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" name="矩形 64"/>
                        <wps:cNvSpPr/>
                        <wps:spPr>
                          <a:xfrm>
                            <a:off x="1943100" y="5250180"/>
                            <a:ext cx="16002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按整改时限进行复查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矩形 68"/>
                        <wps:cNvSpPr/>
                        <wps:spPr>
                          <a:xfrm>
                            <a:off x="1257300" y="2377440"/>
                            <a:ext cx="1028700" cy="89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发现可能灭失或者日后难以取得的证据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直线 69"/>
                        <wps:cNvCnPr/>
                        <wps:spPr>
                          <a:xfrm>
                            <a:off x="2286000" y="4258945"/>
                            <a:ext cx="3429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3" name="直线 73"/>
                        <wps:cNvCnPr/>
                        <wps:spPr>
                          <a:xfrm>
                            <a:off x="2400300" y="554736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矩形 74"/>
                        <wps:cNvSpPr/>
                        <wps:spPr>
                          <a:xfrm>
                            <a:off x="800100" y="5943600"/>
                            <a:ext cx="11430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未按要求整改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直线 75"/>
                        <wps:cNvCnPr/>
                        <wps:spPr>
                          <a:xfrm>
                            <a:off x="1371600" y="574548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6" name="直线 76"/>
                        <wps:cNvCnPr/>
                        <wps:spPr>
                          <a:xfrm>
                            <a:off x="3086100" y="574548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" name="矩形 77"/>
                        <wps:cNvSpPr/>
                        <wps:spPr>
                          <a:xfrm>
                            <a:off x="2400300" y="5943600"/>
                            <a:ext cx="11430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已按要求整改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矩形 78"/>
                        <wps:cNvSpPr/>
                        <wps:spPr>
                          <a:xfrm>
                            <a:off x="2628900" y="6438900"/>
                            <a:ext cx="9144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检查结束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" name="直线 79"/>
                        <wps:cNvCnPr/>
                        <wps:spPr>
                          <a:xfrm>
                            <a:off x="3086100" y="624078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0" name="矩形 81"/>
                        <wps:cNvSpPr/>
                        <wps:spPr>
                          <a:xfrm>
                            <a:off x="3886200" y="2872740"/>
                            <a:ext cx="800100" cy="89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制作检查记录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告知检查结论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" name="直线 85"/>
                        <wps:cNvCnPr/>
                        <wps:spPr>
                          <a:xfrm>
                            <a:off x="3086100" y="673608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2" name="矩形 86"/>
                        <wps:cNvSpPr/>
                        <wps:spPr>
                          <a:xfrm>
                            <a:off x="2857500" y="6934200"/>
                            <a:ext cx="6858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归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3" name="矩形 88"/>
                        <wps:cNvSpPr/>
                        <wps:spPr>
                          <a:xfrm>
                            <a:off x="800100" y="6934200"/>
                            <a:ext cx="14859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进入行政处罚程序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4" name="直线 91"/>
                        <wps:cNvCnPr/>
                        <wps:spPr>
                          <a:xfrm>
                            <a:off x="2057400" y="99060"/>
                            <a:ext cx="13716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5" name="直线 98"/>
                        <wps:cNvCnPr/>
                        <wps:spPr>
                          <a:xfrm>
                            <a:off x="2286000" y="792480"/>
                            <a:ext cx="0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6" name="直线 101"/>
                        <wps:cNvCnPr/>
                        <wps:spPr>
                          <a:xfrm>
                            <a:off x="2286000" y="793750"/>
                            <a:ext cx="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直线 106"/>
                        <wps:cNvCnPr/>
                        <wps:spPr>
                          <a:xfrm>
                            <a:off x="457200" y="2179320"/>
                            <a:ext cx="26289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直线 110"/>
                        <wps:cNvCnPr/>
                        <wps:spPr>
                          <a:xfrm>
                            <a:off x="1828165" y="217932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9" name="直线 116"/>
                        <wps:cNvCnPr/>
                        <wps:spPr>
                          <a:xfrm>
                            <a:off x="914400" y="198120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直线 121"/>
                        <wps:cNvCnPr/>
                        <wps:spPr>
                          <a:xfrm>
                            <a:off x="1828800" y="3764280"/>
                            <a:ext cx="635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1" name="直线 124"/>
                        <wps:cNvCnPr/>
                        <wps:spPr>
                          <a:xfrm flipH="1">
                            <a:off x="914400" y="4259580"/>
                            <a:ext cx="3429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2" name="直线 125"/>
                        <wps:cNvCnPr/>
                        <wps:spPr>
                          <a:xfrm>
                            <a:off x="2286000" y="1287780"/>
                            <a:ext cx="0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3" name="直线 126"/>
                        <wps:cNvCnPr/>
                        <wps:spPr>
                          <a:xfrm>
                            <a:off x="457200" y="1485900"/>
                            <a:ext cx="37719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" name="直线 127"/>
                        <wps:cNvCnPr/>
                        <wps:spPr>
                          <a:xfrm>
                            <a:off x="4229100" y="1981200"/>
                            <a:ext cx="0" cy="8915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5" name="直线 128"/>
                        <wps:cNvCnPr/>
                        <wps:spPr>
                          <a:xfrm>
                            <a:off x="1371600" y="5745480"/>
                            <a:ext cx="17145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" name="直线 131"/>
                        <wps:cNvCnPr/>
                        <wps:spPr>
                          <a:xfrm flipH="1">
                            <a:off x="3543300" y="6537960"/>
                            <a:ext cx="6858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7" name="直线 134"/>
                        <wps:cNvCnPr/>
                        <wps:spPr>
                          <a:xfrm>
                            <a:off x="457200" y="4556760"/>
                            <a:ext cx="0" cy="24765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8" name="直线 135"/>
                        <wps:cNvCnPr/>
                        <wps:spPr>
                          <a:xfrm>
                            <a:off x="457200" y="7033260"/>
                            <a:ext cx="3429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9" name="直线 143"/>
                        <wps:cNvCnPr/>
                        <wps:spPr>
                          <a:xfrm>
                            <a:off x="457200" y="2179320"/>
                            <a:ext cx="0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0" name="直线 144"/>
                        <wps:cNvCnPr/>
                        <wps:spPr>
                          <a:xfrm>
                            <a:off x="3086100" y="2179320"/>
                            <a:ext cx="0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1" name="直线 145"/>
                        <wps:cNvCnPr/>
                        <wps:spPr>
                          <a:xfrm>
                            <a:off x="457200" y="3169920"/>
                            <a:ext cx="0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2" name="直线 146"/>
                        <wps:cNvCnPr/>
                        <wps:spPr>
                          <a:xfrm>
                            <a:off x="3086100" y="3169920"/>
                            <a:ext cx="0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3" name="直线 147"/>
                        <wps:cNvCnPr/>
                        <wps:spPr>
                          <a:xfrm>
                            <a:off x="4229100" y="3764280"/>
                            <a:ext cx="0" cy="27736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" name="直线 148"/>
                        <wps:cNvCnPr/>
                        <wps:spPr>
                          <a:xfrm>
                            <a:off x="1371600" y="6240780"/>
                            <a:ext cx="0" cy="6934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5" name="直线 149"/>
                        <wps:cNvCnPr/>
                        <wps:spPr>
                          <a:xfrm>
                            <a:off x="2286000" y="7033260"/>
                            <a:ext cx="5715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9" o:spid="_x0000_s1026" o:spt="203" style="height:569.4pt;width:369pt;" coordsize="4686300,7231380" editas="canvas" o:gfxdata="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">
                <o:lock v:ext="edit" aspectratio="f"/>
                <v:shape id="画布 9" o:spid="_x0000_s1026" style="position:absolute;left:0;top:0;height:7231380;width:4686300;" filled="f" stroked="f" coordsize="21600,21600" o:gfxdata="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">
                  <v:fill on="f" focussize="0,0"/>
                  <v:stroke on="f"/>
                  <v:imagedata o:title=""/>
                  <o:lock v:ext="edit" aspectratio="t"/>
                </v:shape>
                <v:rect id="矩形 14" o:spid="_x0000_s1026" o:spt="1" style="position:absolute;left:0;top:0;height:297180;width:20574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2RDXjdQAAAAGAQAADwAAAAAAAAABACAAAAAiAAAAZHJzL2Rv&#10;d25yZXYueG1sUEsBAhQAFAAAAAgAh07iQBY6oUYFAgAAKgQAAA4AAAAAAAAAAQAgAAAAIwEAAGRy&#10;cy9lMm9Eb2MueG1sUEsFBgAAAAAGAAYAWQEAAJo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确定检查内容、人员和时间</w:t>
                        </w:r>
                      </w:p>
                    </w:txbxContent>
                  </v:textbox>
                </v:rect>
                <v:rect id="矩形 15" o:spid="_x0000_s1026" o:spt="1" style="position:absolute;left:3429000;top:0;height:297180;width:12573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2RDXjdQAAAAGAQAADwAAAAAAAAABACAAAAAiAAAA&#10;ZHJzL2Rvd25yZXYueG1sUEsBAhQAFAAAAAgAh07iQHcBVQALAgAAMAQAAA4AAAAAAAAAAQAgAAAA&#10;IwEAAGRycy9lMm9Eb2MueG1sUEsFBgAAAAAGAAYAWQEAAKA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制定检查方案</w:t>
                        </w:r>
                      </w:p>
                    </w:txbxContent>
                  </v:textbox>
                </v:rect>
                <v:rect id="Rectangle 127" o:spid="_x0000_s1026" o:spt="1" style="position:absolute;left:0;top:495300;height:297180;width:46863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kQ143UAAAABgEAAA8AAAAAAAAAAQAgAAAAIgAAAGRycy9kb3ducmV2&#10;LnhtbFBLAQIUABQAAAAIAIdO4kBeyLtCAAIAADMEAAAOAAAAAAAAAAEAIAAAACMBAABkcnMvZTJv&#10;RG9jLnhtbFBLBQYAAAAABgAGAFkBAACV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执法人员</w:t>
                        </w:r>
                        <w:r>
                          <w:rPr>
                            <w:rFonts w:ascii="宋体" w:hAnsi="宋体"/>
                            <w:sz w:val="24"/>
                          </w:rPr>
                          <w:t>2</w:t>
                        </w:r>
                        <w:r>
                          <w:rPr>
                            <w:rFonts w:hint="eastAsia" w:ascii="宋体" w:hAnsi="宋体"/>
                            <w:sz w:val="24"/>
                          </w:rPr>
                          <w:t>人以上，出示证件，说明来意，告知相对人权利和义务</w:t>
                        </w:r>
                      </w:p>
                    </w:txbxContent>
                  </v:textbox>
                </v:rect>
                <v:line id="直线 25" o:spid="_x0000_s1026" o:spt="20" style="position:absolute;left:4228465;top:297180;height:198120;width:635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teGvXWAAAABgEAAA8AAAAAAAAAAQAgAAAAIgAAAGRycy9kb3ducmV2&#10;LnhtbFBLAQIUABQAAAAIAIdO4kDMhBtd/gEAAOwDAAAOAAAAAAAAAAEAIAAAACU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26" o:spid="_x0000_s1026" o:spt="1" style="position:absolute;left:1600200;top:990600;height:297180;width:12573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2RDXjdQAAAAGAQAADwAAAAAAAAABACAAAAAiAAAA&#10;ZHJzL2Rvd25yZXYueG1sUEsBAhQAFAAAAAgAh07iQOgb9q4LAgAANQQAAA4AAAAAAAAAAQAgAAAA&#10;IwEAAGRycy9lMm9Eb2MueG1sUEsFBgAAAAAGAAYAWQEAAKA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现场检查、询问</w:t>
                        </w:r>
                      </w:p>
                    </w:txbxContent>
                  </v:textbox>
                </v:rect>
                <v:line id="直线 32" o:spid="_x0000_s1026" o:spt="20" style="position:absolute;left:4228465;top:1485900;height:198120;width:635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teGvXWAAAABgEAAA8AAAAAAAAAAQAgAAAAIgAAAGRycy9kb3ducmV2&#10;LnhtbFBLAQIUABQAAAAIAIdO4kA00BVn/gEAAO0DAAAOAAAAAAAAAAEAIAAAACU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33" o:spid="_x0000_s1026" o:spt="1" style="position:absolute;left:3314700;top:1684020;height:297180;width:13716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ZENeN1AAAAAYBAAAPAAAAAAAAAAEAIAAA&#10;ACIAAABkcnMvZG93bnJldi54bWxQSwECFAAUAAAACACHTuJArFXCARACAAA2BAAADgAAAAAAAAAB&#10;ACAAAAAjAQAAZHJzL2Uyb0RvYy54bWxQSwUGAAAAAAYABgBZAQAAp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未发现违法行为</w:t>
                        </w:r>
                      </w:p>
                    </w:txbxContent>
                  </v:textbox>
                </v:rect>
                <v:rect id="矩形 37" o:spid="_x0000_s1026" o:spt="1" style="position:absolute;left:0;top:1684020;height:297180;width:11430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2RDXjdQAAAAGAQAADwAAAAAAAAABACAAAAAiAAAA&#10;ZHJzL2Rvd25yZXYueG1sUEsBAhQAFAAAAAgAh07iQB6MIPkLAgAAMAQAAA4AAAAAAAAAAQAgAAAA&#10;IwEAAGRycy9lMm9Eb2MueG1sUEsFBgAAAAAGAAYAWQEAAKA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发现违法行为</w:t>
                        </w:r>
                      </w:p>
                    </w:txbxContent>
                  </v:textbox>
                </v:rect>
                <v:line id="直线 39" o:spid="_x0000_s1026" o:spt="20" style="position:absolute;left:457200;top:1485900;height:198120;width:635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rXhr11gAAAAYBAAAPAAAAAAAAAAEAIAAAACIAAABkcnMvZG93bnJldi54&#10;bWxQSwECFAAUAAAACACHTuJA+2kRAvwBAADsAwAADgAAAAAAAAABACAAAAAlAQAAZHJzL2Uyb0Rv&#10;Yy54bWxQSwUGAAAAAAYABgBZAQAAk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46" o:spid="_x0000_s1026" o:spt="1" style="position:absolute;left:0;top:2476500;height:693420;width:9144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kQ143UAAAABgEAAA8AAAAAAAAAAQAgAAAAIgAAAGRy&#10;cy9kb3ducmV2LnhtbFBLAQIUABQAAAAIAIdO4kAs+UYECQIAADAEAAAOAAAAAAAAAAEAIAAAACMB&#10;AABkcnMvZTJvRG9jLnhtbFBLBQYAAAAABgAGAFkBAACe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应当进行行政处罚的行为</w:t>
                        </w:r>
                      </w:p>
                    </w:txbxContent>
                  </v:textbox>
                </v:rect>
                <v:rect id="矩形 47" o:spid="_x0000_s1026" o:spt="1" style="position:absolute;left:2628900;top:2476500;height:693420;width:9144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ZENeN1AAAAAYBAAAPAAAAAAAAAAEAIAAAACIA&#10;AABkcnMvZG93bnJldi54bWxQSwECFAAUAAAACACHTuJAymejyw0CAAA2BAAADgAAAAAAAAABACAA&#10;AAAjAQAAZHJzL2Uyb0RvYy54bWxQSwUGAAAAAAYABgBZAQAAo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依法应当责令改正的行为</w:t>
                        </w:r>
                      </w:p>
                    </w:txbxContent>
                  </v:textbox>
                </v:rect>
                <v:rect id="矩形 50" o:spid="_x0000_s1026" o:spt="1" style="position:absolute;left:0;top:3467100;height:1089660;width:9144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ZENeN1AAAAAYBAAAPAAAAAAAAAAEAIAAAACIAAABk&#10;cnMvZG93bnJldi54bWxQSwECFAAUAAAACACHTuJAwzPWOwoCAAAxBAAADgAAAAAAAAABACAAAAAj&#10;AQAAZHJzL2Uyb0RvYy54bWxQSwUGAAAAAAYABgBZAQAAn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制作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检查笔录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询问笔录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录音拍照</w:t>
                        </w:r>
                      </w:p>
                      <w:p>
                        <w:pPr>
                          <w:ind w:firstLine="105" w:firstLineChars="50"/>
                          <w:jc w:val="center"/>
                        </w:pPr>
                        <w:r>
                          <w:rPr>
                            <w:rFonts w:hint="eastAsia"/>
                          </w:rPr>
                          <w:t>摄像等</w:t>
                        </w:r>
                      </w:p>
                    </w:txbxContent>
                  </v:textbox>
                </v:rect>
                <v:rect id="矩形 51" o:spid="_x0000_s1026" o:spt="1" style="position:absolute;left:1257300;top:3467100;height:297180;width:10287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ZENeN1AAAAAYBAAAPAAAAAAAAAAEAIAAAACIA&#10;AABkcnMvZG93bnJldi54bWxQSwECFAAUAAAACACHTuJAFpiEOg0CAAA3BAAADgAAAAAAAAABACAA&#10;AAAjAQAAZHJzL2Uyb0RvYy54bWxQSwUGAAAAAAYABgBZAQAAo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20" w:firstLineChars="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请求报批</w:t>
                        </w:r>
                      </w:p>
                    </w:txbxContent>
                  </v:textbox>
                </v:rect>
                <v:rect id="矩形 52" o:spid="_x0000_s1026" o:spt="1" style="position:absolute;left:2628900;top:3467100;height:1089660;width:9144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RDXjdQAAAAGAQAADwAAAAAAAAABACAAAAAi&#10;AAAAZHJzL2Rvd25yZXYueG1sUEsBAhQAFAAAAAgAh07iQJ0+7Y8OAgAANwQAAA4AAAAAAAAAAQAg&#10;AAAAIwEAAGRycy9lMm9Eb2MueG1sUEsFBgAAAAAGAAYAWQEAAKM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制作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检查笔录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询问笔录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  <w:sz w:val="24"/>
                          </w:rPr>
                          <w:t>录音拍照摄像等</w:t>
                        </w:r>
                      </w:p>
                    </w:txbxContent>
                  </v:textbox>
                </v:rect>
                <v:line id="直线 53" o:spid="_x0000_s1026" o:spt="20" style="position:absolute;left:1828165;top:3268980;height:198120;width:635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14a9dYAAAAGAQAADwAAAAAAAAABACAAAAAiAAAAZHJzL2Rvd25yZXYu&#10;eG1sUEsBAhQAFAAAAAgAh07iQOeIWML9AQAA7gMAAA4AAAAAAAAAAQAgAAAAJQEAAGRycy9lMm9E&#10;b2MueG1sUEsFBgAAAAAGAAYAWQEAAJQ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7" o:spid="_x0000_s1026" o:spt="1" style="position:absolute;left:1257300;top:4061460;flip:x;height:495300;width:1028700;" fillcolor="#FFFFFF" filled="t" stroked="t" coordsize="21600,21600" o:gfxdata="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frvDF1AAAAAYBAAAPAAAAAAAAAAEA&#10;IAAAACIAAABkcnMvZG93bnJldi54bWxQSwECFAAUAAAACACHTuJAG3l32BMCAABBBAAADgAAAAAA&#10;AAABACAAAAAj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20" w:firstLineChars="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证据保存</w:t>
                        </w:r>
                      </w:p>
                      <w:p>
                        <w:pPr>
                          <w:ind w:firstLine="120" w:firstLineChars="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（</w:t>
                        </w:r>
                        <w:r>
                          <w:rPr>
                            <w:sz w:val="24"/>
                          </w:rPr>
                          <w:t>7</w:t>
                        </w:r>
                        <w:r>
                          <w:rPr>
                            <w:rFonts w:hint="eastAsia"/>
                            <w:sz w:val="24"/>
                          </w:rPr>
                          <w:t>日内）</w:t>
                        </w:r>
                      </w:p>
                    </w:txbxContent>
                  </v:textbox>
                </v:rect>
                <v:line id="直线 60" o:spid="_x0000_s1026" o:spt="20" style="position:absolute;left:3085465;top:4556760;height:198120;width:635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rXhr11gAAAAYBAAAPAAAAAAAAAAEAIAAAACIAAABkcnMvZG93bnJl&#10;di54bWxQSwECFAAUAAAACACHTuJA16Hm/v8BAADuAwAADgAAAAAAAAABACAAAAAlAQAAZHJzL2Uy&#10;b0RvYy54bWxQSwUGAAAAAAYABgBZAQAAl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61" o:spid="_x0000_s1026" o:spt="1" style="position:absolute;left:2628900;top:4754880;height:297180;width:9144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ZENeN1AAAAAYBAAAPAAAAAAAAAAEAIAAAACIA&#10;AABkcnMvZG93bnJldi54bWxQSwECFAAUAAAACACHTuJAcJ3K2Q0CAAA2BAAADgAAAAAAAAABACAA&#10;AAAjAQAAZHJzL2Uyb0RvYy54bWxQSwUGAAAAAAYABgBZAQAAo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责令改正</w:t>
                        </w:r>
                      </w:p>
                    </w:txbxContent>
                  </v:textbox>
                </v:rect>
                <v:line id="直线 63" o:spid="_x0000_s1026" o:spt="20" style="position:absolute;left:3085465;top:5052060;height:198120;width:635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14a9dYAAAAGAQAADwAAAAAAAAABACAAAAAiAAAAZHJzL2Rvd25y&#10;ZXYueG1sUEsBAhQAFAAAAAgAh07iQAx2LkkAAgAA7gMAAA4AAAAAAAAAAQAgAAAAJQEAAGRycy9l&#10;Mm9Eb2MueG1sUEsFBgAAAAAGAAYAWQEAAJc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64" o:spid="_x0000_s1026" o:spt="1" style="position:absolute;left:1943100;top:5250180;height:297180;width:16002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ZENeN1AAAAAYBAAAPAAAAAAAAAAEAIAAAACIA&#10;AABkcnMvZG93bnJldi54bWxQSwECFAAUAAAACACHTuJA1cI8uA0CAAA3BAAADgAAAAAAAAABACAA&#10;AAAjAQAAZHJzL2Uyb0RvYy54bWxQSwUGAAAAAAYABgBZAQAAo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按整改时限进行复查</w:t>
                        </w:r>
                      </w:p>
                    </w:txbxContent>
                  </v:textbox>
                </v:rect>
                <v:rect id="矩形 68" o:spid="_x0000_s1026" o:spt="1" style="position:absolute;left:1257300;top:2377440;height:891540;width:10287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kQ143UAAAABgEAAA8AAAAAAAAAAQAgAAAA&#10;IgAAAGRycy9kb3ducmV2LnhtbFBLAQIUABQAAAAIAIdO4kBFLTLnDwIAADcEAAAOAAAAAAAAAAEA&#10;IAAAACMBAABkcnMvZTJvRG9jLnhtbFBLBQYAAAAABgAGAFkBAACk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发现可能灭失或者日后难以取得的证据</w:t>
                        </w:r>
                      </w:p>
                    </w:txbxContent>
                  </v:textbox>
                </v:rect>
                <v:line id="直线 69" o:spid="_x0000_s1026" o:spt="20" style="position:absolute;left:2286000;top:4258945;height:635;width:342900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rXhr11gAAAAYBAAAPAAAAAAAAAAEAIAAAACIAAABkcnMvZG93bnJl&#10;di54bWxQSwECFAAUAAAACACHTuJAZym0KP8BAADuAwAADgAAAAAAAAABACAAAAAlAQAAZHJzL2Uy&#10;b0RvYy54bWxQSwUGAAAAAAYABgBZAQAAl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73" o:spid="_x0000_s1026" o:spt="20" style="position:absolute;left:2400300;top:5547360;height:198120;width:635;" filled="f" stroked="t" coordsize="21600,21600" o:gfxdata="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ZyqStQAAAAGAQAADwAAAAAAAAABACAAAAAiAAAAZHJzL2Rvd25yZXYueG1sUEsB&#10;AhQAFAAAAAgAh07iQP0MgyH5AQAA6gMAAA4AAAAAAAAAAQAgAAAAIwEAAGRycy9lMm9Eb2MueG1s&#10;UEsFBgAAAAAGAAYAWQEAAI4FAAAAAA==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74" o:spid="_x0000_s1026" o:spt="1" style="position:absolute;left:800100;top:5943600;height:297180;width:11430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kQ143UAAAABgEAAA8AAAAAAAAAAQAgAAAA&#10;IgAAAGRycy9kb3ducmV2LnhtbFBLAQIUABQAAAAIAIdO4kDvuYyEDwIAADYEAAAOAAAAAAAAAAEA&#10;IAAAACMBAABkcnMvZTJvRG9jLnhtbFBLBQYAAAAABgAGAFkBAACk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未按要求整改</w:t>
                        </w:r>
                      </w:p>
                    </w:txbxContent>
                  </v:textbox>
                </v:rect>
                <v:line id="直线 75" o:spid="_x0000_s1026" o:spt="20" style="position:absolute;left:1371600;top:5745480;height:198120;width:635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14a9dYAAAAGAQAADwAAAAAAAAABACAAAAAiAAAAZHJzL2Rvd25y&#10;ZXYueG1sUEsBAhQAFAAAAAgAh07iQGk7Po8AAgAA7gMAAA4AAAAAAAAAAQAgAAAAJQEAAGRycy9l&#10;Mm9Eb2MueG1sUEsFBgAAAAAGAAYAWQEAAJc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76" o:spid="_x0000_s1026" o:spt="20" style="position:absolute;left:3086100;top:5745480;height:198120;width:635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teGvXWAAAABgEAAA8AAAAAAAAAAQAgAAAAIgAAAGRycy9kb3du&#10;cmV2LnhtbFBLAQIUABQAAAAIAIdO4kB4aqh/AQIAAO4DAAAOAAAAAAAAAAEAIAAAACUBAABkcnMv&#10;ZTJvRG9jLnhtbFBLBQYAAAAABgAGAFkBAACY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77" o:spid="_x0000_s1026" o:spt="1" style="position:absolute;left:2400300;top:5943600;height:297180;width:11430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ZENeN1AAAAAYBAAAPAAAAAAAAAAEAIAAA&#10;ACIAAABkcnMvZG93bnJldi54bWxQSwECFAAUAAAACACHTuJAHr0C5hACAAA3BAAADgAAAAAAAAAB&#10;ACAAAAAjAQAAZHJzL2Uyb0RvYy54bWxQSwUGAAAAAAYABgBZAQAAp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已按要求整改</w:t>
                        </w:r>
                      </w:p>
                    </w:txbxContent>
                  </v:textbox>
                </v:rect>
                <v:rect id="矩形 78" o:spid="_x0000_s1026" o:spt="1" style="position:absolute;left:2628900;top:6438900;height:297180;width:9144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RDXjdQAAAAGAQAADwAAAAAAAAABACAAAAAi&#10;AAAAZHJzL2Rvd25yZXYueG1sUEsBAhQAFAAAAAgAh07iQMZUUZEOAgAANgQAAA4AAAAAAAAAAQAg&#10;AAAAIwEAAGRycy9lMm9Eb2MueG1sUEsFBgAAAAAGAAYAWQEAAKM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检查结束</w:t>
                        </w:r>
                      </w:p>
                    </w:txbxContent>
                  </v:textbox>
                </v:rect>
                <v:line id="直线 79" o:spid="_x0000_s1026" o:spt="20" style="position:absolute;left:3086100;top:6240780;height:198120;width:635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14a9dYAAAAGAQAADwAAAAAAAAABACAAAAAiAAAAZHJzL2Rvd25y&#10;ZXYueG1sUEsBAhQAFAAAAAgAh07iQClekmoAAgAA7gMAAA4AAAAAAAAAAQAgAAAAJQEAAGRycy9l&#10;Mm9Eb2MueG1sUEsFBgAAAAAGAAYAWQEAAJc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81" o:spid="_x0000_s1026" o:spt="1" style="position:absolute;left:3886200;top:2872740;height:891540;width:8001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ZENeN1AAAAAYBAAAPAAAAAAAAAAEAIAAAACIA&#10;AABkcnMvZG93bnJldi54bWxQSwECFAAUAAAACACHTuJAVC59lg0CAAA2BAAADgAAAAAAAAABACAA&#10;AAAjAQAAZHJzL2Uyb0RvYy54bWxQSwUGAAAAAAYABgBZAQAAo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制作检查记录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告知检查结论</w:t>
                        </w:r>
                      </w:p>
                    </w:txbxContent>
                  </v:textbox>
                </v:rect>
                <v:line id="直线 85" o:spid="_x0000_s1026" o:spt="20" style="position:absolute;left:3086100;top:6736080;height:198120;width:635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rXhr11gAAAAYBAAAPAAAAAAAAAAEAIAAAACIAAABkcnMvZG93bnJl&#10;di54bWxQSwECFAAUAAAACACHTuJA8x7ft/8BAADuAwAADgAAAAAAAAABACAAAAAlAQAAZHJzL2Uy&#10;b0RvYy54bWxQSwUGAAAAAAYABgBZAQAAl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86" o:spid="_x0000_s1026" o:spt="1" style="position:absolute;left:2857500;top:6934200;height:297180;width:6858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ZENeN1AAAAAYBAAAPAAAAAAAAAAEAIAAA&#10;ACIAAABkcnMvZG93bnJldi54bWxQSwECFAAUAAAACACHTuJAqxepCxACAAA2BAAADgAAAAAAAAAB&#10;ACAAAAAjAQAAZHJzL2Uyb0RvYy54bWxQSwUGAAAAAAYABgBZAQAAp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归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>档</w:t>
                        </w:r>
                      </w:p>
                    </w:txbxContent>
                  </v:textbox>
                </v:rect>
                <v:rect id="矩形 88" o:spid="_x0000_s1026" o:spt="1" style="position:absolute;left:800100;top:6934200;height:297180;width:14859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kQ143UAAAABgEAAA8AAAAAAAAAAQAgAAAA&#10;IgAAAGRycy9kb3ducmV2LnhtbFBLAQIUABQAAAAIAIdO4kAloSfTDwIAADYEAAAOAAAAAAAAAAEA&#10;IAAAACMBAABkcnMvZTJvRG9jLnhtbFBLBQYAAAAABgAGAFkBAACk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进入行政处罚程序</w:t>
                        </w:r>
                      </w:p>
                    </w:txbxContent>
                  </v:textbox>
                </v:rect>
                <v:line id="直线 91" o:spid="_x0000_s1026" o:spt="20" style="position:absolute;left:2057400;top:99060;height:0;width:1371600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rXhr11gAAAAYBAAAPAAAAAAAAAAEAIAAAACIAAABkcnMvZG93bnJldi54&#10;bWxQSwECFAAUAAAACACHTuJAdQvCM/wBAADrAwAADgAAAAAAAAABACAAAAAlAQAAZHJzL2Uyb0Rv&#10;Yy54bWxQSwUGAAAAAAYABgBZAQAAk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98" o:spid="_x0000_s1026" o:spt="20" style="position:absolute;left:2286000;top:792480;height:198120;width:0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14a9dYAAAAGAQAADwAAAAAAAAABACAAAAAiAAAAZHJzL2Rvd25yZXYu&#10;eG1sUEsBAhQAFAAAAAgAh07iQKhsoCr9AQAA6wMAAA4AAAAAAAAAAQAgAAAAJQEAAGRycy9lMm9E&#10;b2MueG1sUEsFBgAAAAAGAAYAWQEAAJQ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01" o:spid="_x0000_s1026" o:spt="20" style="position:absolute;left:2286000;top:793750;height:0;width:0;" filled="f" stroked="t" coordsize="21600,21600" o:gfxdata="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JnKpK1AAAAAYBAAAPAAAAAAAAAAEAIAAAACIAAABkcnMvZG93bnJldi54bWxQSwECFAAUAAAA&#10;CACHTuJAUNtJXfIBAADjAwAADgAAAAAAAAABACAAAAAjAQAAZHJzL2Uyb0RvYy54bWxQSwUGAAAA&#10;AAYABgBZAQAAhw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06" o:spid="_x0000_s1026" o:spt="20" style="position:absolute;left:457200;top:2179320;height:635;width:2628900;" filled="f" stroked="t" coordsize="21600,21600" o:gfxdata="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ZyqStQAAAAGAQAADwAAAAAAAAABACAAAAAiAAAAZHJzL2Rvd25yZXYueG1sUEsBAhQA&#10;FAAAAAgAh07iQJNscIP2AQAA6wMAAA4AAAAAAAAAAQAgAAAAIwEAAGRycy9lMm9Eb2MueG1sUEsF&#10;BgAAAAAGAAYAWQEAAIs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10" o:spid="_x0000_s1026" o:spt="20" style="position:absolute;left:1828165;top:2179320;height:198120;width:635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teGvXWAAAABgEAAA8AAAAAAAAAAQAgAAAAIgAAAGRycy9kb3ducmV2&#10;LnhtbFBLAQIUABQAAAAIAIdO4kAbN6/Z/gEAAO8DAAAOAAAAAAAAAAEAIAAAACU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16" o:spid="_x0000_s1026" o:spt="20" style="position:absolute;left:914400;top:1981200;height:198120;width:635;" filled="f" stroked="t" coordsize="21600,21600" o:gfxdata="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JnKpK1AAAAAYBAAAPAAAAAAAAAAEAIAAAACIAAABkcnMvZG93bnJldi54bWxQSwECFAAUAAAA&#10;CACHTuJAZBFcMPIBAADqAwAADgAAAAAAAAABACAAAAAjAQAAZHJzL2Uyb0RvYy54bWxQSwUGAAAA&#10;AAYABgBZAQAAhw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1" o:spid="_x0000_s1026" o:spt="20" style="position:absolute;left:1828800;top:3764280;height:297180;width:635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14a9dYAAAAGAQAADwAAAAAAAAABACAAAAAiAAAAZHJzL2Rvd25y&#10;ZXYueG1sUEsBAhQAFAAAAAgAh07iQDOfnMcAAgAA7wMAAA4AAAAAAAAAAQAgAAAAJQEAAGRycy9l&#10;Mm9Eb2MueG1sUEsFBgAAAAAGAAYAWQEAAJc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24" o:spid="_x0000_s1026" o:spt="20" style="position:absolute;left:914400;top:4259580;flip:x;height:635;width:342900;" filled="f" stroked="t" coordsize="21600,21600" o:gfxdata="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BgfZg1gAAAAYBAAAPAAAAAAAAAAEAIAAAACIAAABkcnMv&#10;ZG93bnJldi54bWxQSwECFAAUAAAACACHTuJAK3nmKQUCAAD4AwAADgAAAAAAAAABACAAAAAlAQAA&#10;ZHJzL2Uyb0RvYy54bWxQSwUGAAAAAAYABgBZAQAAn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25" o:spid="_x0000_s1026" o:spt="20" style="position:absolute;left:2286000;top:1287780;height:198120;width:0;" filled="f" stroked="t" coordsize="21600,21600" o:gfxdata="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mcqkrUAAAABgEAAA8AAAAAAAAAAQAgAAAAIgAAAGRycy9kb3ducmV2LnhtbFBLAQIU&#10;ABQAAAAIAIdO4kB0e+1+9wEAAOkDAAAOAAAAAAAAAAEAIAAAACMBAABkcnMvZTJvRG9jLnhtbFBL&#10;BQYAAAAABgAGAFkBAACM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6" o:spid="_x0000_s1026" o:spt="20" style="position:absolute;left:457200;top:1485900;height:0;width:3771900;" filled="f" stroked="t" coordsize="21600,21600" o:gfxdata="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JnKpK1AAAAAYBAAAPAAAAAAAAAAEAIAAAACIAAABkcnMvZG93bnJldi54bWxQSwECFAAU&#10;AAAACACHTuJAhoJaafUBAADpAwAADgAAAAAAAAABACAAAAAjAQAAZHJzL2Uyb0RvYy54bWxQSwUG&#10;AAAAAAYABgBZAQAAig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7" o:spid="_x0000_s1026" o:spt="20" style="position:absolute;left:4229100;top:1981200;height:891540;width:0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14a9dYAAAAGAQAADwAAAAAAAAABACAAAAAiAAAAZHJzL2Rvd25yZXYu&#10;eG1sUEsBAhQAFAAAAAgAh07iQF/Z8hD9AQAA7QMAAA4AAAAAAAAAAQAgAAAAJQEAAGRycy9lMm9E&#10;b2MueG1sUEsFBgAAAAAGAAYAWQEAAJQ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28" o:spid="_x0000_s1026" o:spt="20" style="position:absolute;left:1371600;top:5745480;height:0;width:1714500;" filled="f" stroked="t" coordsize="21600,21600" o:gfxdata="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JnKpK1AAAAAYBAAAPAAAAAAAAAAEAIAAAACIAAABkcnMvZG93bnJldi54bWxQSwEC&#10;FAAUAAAACACHTuJAxeQPz/gBAADqAwAADgAAAAAAAAABACAAAAAjAQAAZHJzL2Uyb0RvYy54bWxQ&#10;SwUGAAAAAAYABgBZAQAAjQ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31" o:spid="_x0000_s1026" o:spt="20" style="position:absolute;left:3543300;top:6537960;flip:x;height:0;width:685800;" filled="f" stroked="t" coordsize="21600,21600" o:gfxdata="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YH2YNYAAAAGAQAADwAAAAAAAAABACAAAAAiAAAAZHJz&#10;L2Rvd25yZXYueG1sUEsBAhQAFAAAAAgAh07iQIeNKm0GAgAA9wMAAA4AAAAAAAAAAQAgAAAAJQEA&#10;AGRycy9lMm9Eb2MueG1sUEsFBgAAAAAGAAYAWQEAAJ0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34" o:spid="_x0000_s1026" o:spt="20" style="position:absolute;left:457200;top:4556760;height:2476500;width:0;" filled="f" stroked="t" coordsize="21600,21600" o:gfxdata="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JnKpK1AAAAAYBAAAPAAAAAAAAAAEAIAAAACIAAABkcnMvZG93bnJldi54bWxQSwECFAAUAAAA&#10;CACHTuJA8FZDZ/IBAADpAwAADgAAAAAAAAABACAAAAAjAQAAZHJzL2Uyb0RvYy54bWxQSwUGAAAA&#10;AAYABgBZAQAAhw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35" o:spid="_x0000_s1026" o:spt="20" style="position:absolute;left:457200;top:7033260;height:0;width:342900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14a9dYAAAAGAQAADwAAAAAAAAABACAAAAAiAAAAZHJzL2Rvd25yZXYu&#10;eG1sUEsBAhQAFAAAAAgAh07iQADLd239AQAA7AMAAA4AAAAAAAAAAQAgAAAAJQEAAGRycy9lMm9E&#10;b2MueG1sUEsFBgAAAAAGAAYAWQEAAJQ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43" o:spid="_x0000_s1026" o:spt="20" style="position:absolute;left:457200;top:2179320;height:297180;width:0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14a9dYAAAAGAQAADwAAAAAAAAABACAAAAAiAAAAZHJzL2Rvd25yZXYu&#10;eG1sUEsBAhQAFAAAAAgAh07iQBdFmCv9AQAA7AMAAA4AAAAAAAAAAQAgAAAAJQEAAGRycy9lMm9E&#10;b2MueG1sUEsFBgAAAAAGAAYAWQEAAJQ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44" o:spid="_x0000_s1026" o:spt="20" style="position:absolute;left:3086100;top:2179320;height:297180;width:0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teGvXWAAAABgEAAA8AAAAAAAAAAQAgAAAAIgAAAGRycy9kb3ducmV2&#10;LnhtbFBLAQIUABQAAAAIAIdO4kAWjzDq/gEAAO0DAAAOAAAAAAAAAAEAIAAAACU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45" o:spid="_x0000_s1026" o:spt="20" style="position:absolute;left:457200;top:3169920;height:297180;width:0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rXhr11gAAAAYBAAAPAAAAAAAAAAEAIAAAACIAAABkcnMvZG93bnJl&#10;di54bWxQSwECFAAUAAAACACHTuJAg4Gjp/8BAADsAwAADgAAAAAAAAABACAAAAAlAQAAZHJzL2Uy&#10;b0RvYy54bWxQSwUGAAAAAAYABgBZAQAAl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46" o:spid="_x0000_s1026" o:spt="20" style="position:absolute;left:3086100;top:3169920;height:297180;width:0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teGvXWAAAABgEAAA8AAAAAAAAAAQAgAAAAIgAAAGRycy9kb3ducmV2&#10;LnhtbFBLAQIUABQAAAAIAIdO4kCN8UE8/gEAAO0DAAAOAAAAAAAAAAEAIAAAACU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47" o:spid="_x0000_s1026" o:spt="20" style="position:absolute;left:4229100;top:3764280;height:2773680;width:0;" filled="f" stroked="t" coordsize="21600,21600" o:gfxdata="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ZyqStQAAAAGAQAADwAAAAAAAAABACAAAAAiAAAAZHJzL2Rvd25yZXYueG1sUEsB&#10;AhQAFAAAAAgAh07iQCZSuXr5AQAA6gMAAA4AAAAAAAAAAQAgAAAAIwEAAGRycy9lMm9Eb2MueG1s&#10;UEsFBgAAAAAGAAYAWQEAAI4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48" o:spid="_x0000_s1026" o:spt="20" style="position:absolute;left:1371600;top:6240780;height:693420;width:0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rXhr11gAAAAYBAAAPAAAAAAAAAAEAIAAAACIAAABkcnMvZG93bnJl&#10;di54bWxQSwECFAAUAAAACACHTuJAwZlu5f8BAADtAwAADgAAAAAAAAABACAAAAAlAQAAZHJzL2Uy&#10;b0RvYy54bWxQSwUGAAAAAAYABgBZAQAAl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49" o:spid="_x0000_s1026" o:spt="20" style="position:absolute;left:2286000;top:7033260;height:635;width:571500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teGvXWAAAABgEAAA8AAAAAAAAAAQAgAAAAIgAAAGRycy9kb3ducmV2&#10;LnhtbFBLAQIUABQAAAAIAIdO4kC4IR1s/gEAAO8DAAAOAAAAAAAAAAEAIAAAACU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widowControl/>
        <w:spacing w:after="150" w:line="540" w:lineRule="exact"/>
        <w:jc w:val="lef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mOWYxMWM1ODYwODBmNzFmZDFjYWNkYjU2MzdiNGEifQ=="/>
  </w:docVars>
  <w:rsids>
    <w:rsidRoot w:val="7B625240"/>
    <w:rsid w:val="006B7F77"/>
    <w:rsid w:val="00722478"/>
    <w:rsid w:val="007C4A9E"/>
    <w:rsid w:val="00842E15"/>
    <w:rsid w:val="00A30122"/>
    <w:rsid w:val="00C73D9D"/>
    <w:rsid w:val="156E1ABD"/>
    <w:rsid w:val="3E2C18A7"/>
    <w:rsid w:val="537B2DC1"/>
    <w:rsid w:val="7B62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14</Words>
  <Characters>24</Characters>
  <Lines>0</Lines>
  <Paragraphs>0</Paragraphs>
  <TotalTime>2</TotalTime>
  <ScaleCrop>false</ScaleCrop>
  <LinksUpToDate>false</LinksUpToDate>
  <CharactersWithSpaces>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2017-05-25T07:42:00Z</dcterms:created>
  <dc:creator>李军</dc:creator>
  <cp:lastModifiedBy>看～悟空</cp:lastModifiedBy>
  <dcterms:modified xsi:type="dcterms:W3CDTF">2023-02-22T09:18:05Z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0CDB0BAE222B4B7C8B3D8D62C1C0F6F2</vt:lpwstr>
  </property>
</Properties>
</file>